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87E78" w14:textId="77777777" w:rsidR="00762928" w:rsidRDefault="00A24884" w:rsidP="00762928">
      <w:pPr>
        <w:pStyle w:val="a3"/>
        <w:spacing w:line="308" w:lineRule="exact"/>
        <w:rPr>
          <w:rFonts w:ascii="ＭＳ 明朝" w:eastAsia="ＭＳ 明朝" w:hAnsi="ＭＳ 明朝" w:cs="ＭＳ 明朝"/>
          <w:spacing w:val="-4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</w:t>
      </w:r>
    </w:p>
    <w:p w14:paraId="3BC89B95" w14:textId="77777777" w:rsidR="00C41B3B" w:rsidRDefault="00A24884" w:rsidP="00762928">
      <w:pPr>
        <w:pStyle w:val="a3"/>
        <w:ind w:leftChars="50" w:left="205" w:hangingChars="47" w:hanging="100"/>
        <w:rPr>
          <w:rFonts w:ascii="ＭＳ 明朝" w:eastAsia="ＭＳ 明朝" w:hAnsi="ＭＳ 明朝" w:cs="ＭＳ 明朝" w:hint="eastAsia"/>
          <w:spacing w:val="-4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</w:t>
      </w:r>
    </w:p>
    <w:p w14:paraId="1A0582BD" w14:textId="77777777" w:rsidR="00C41B3B" w:rsidRDefault="00C41B3B" w:rsidP="00C41B3B">
      <w:pPr>
        <w:pStyle w:val="a3"/>
        <w:ind w:leftChars="50" w:left="205" w:hangingChars="47" w:hanging="100"/>
        <w:rPr>
          <w:rFonts w:ascii="ＭＳ 明朝" w:eastAsia="ＭＳ 明朝" w:hAnsi="ＭＳ 明朝" w:cs="ＭＳ 明朝" w:hint="eastAsia"/>
          <w:spacing w:val="-4"/>
        </w:rPr>
      </w:pPr>
    </w:p>
    <w:p w14:paraId="60755DCE" w14:textId="77777777" w:rsidR="00A24884" w:rsidRDefault="00A24884" w:rsidP="00C41B3B">
      <w:pPr>
        <w:pStyle w:val="a3"/>
        <w:ind w:leftChars="50" w:left="205" w:hangingChars="47" w:hanging="100"/>
        <w:rPr>
          <w:spacing w:val="0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</w:t>
      </w:r>
      <w:r>
        <w:rPr>
          <w:rFonts w:ascii="ＭＳ 明朝" w:eastAsia="ＭＳ 明朝" w:hAnsi="ＭＳ 明朝" w:cs="ＭＳ 明朝" w:hint="eastAsia"/>
          <w:spacing w:val="-9"/>
        </w:rPr>
        <w:t>別記　様式第１号（１）</w:t>
      </w:r>
    </w:p>
    <w:p w14:paraId="119C9D2D" w14:textId="77777777" w:rsidR="00A24884" w:rsidRDefault="00A24884">
      <w:pPr>
        <w:pStyle w:val="a3"/>
        <w:rPr>
          <w:rFonts w:ascii="ＭＳ 明朝" w:eastAsia="ＭＳ 明朝" w:hAnsi="ＭＳ 明朝" w:cs="ＭＳ 明朝" w:hint="eastAsia"/>
          <w:spacing w:val="-9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                                                 </w:t>
      </w:r>
      <w:r>
        <w:rPr>
          <w:rFonts w:ascii="ＭＳ 明朝" w:eastAsia="ＭＳ 明朝" w:hAnsi="ＭＳ 明朝" w:cs="ＭＳ 明朝" w:hint="eastAsia"/>
          <w:spacing w:val="-9"/>
        </w:rPr>
        <w:t xml:space="preserve">　　　</w:t>
      </w:r>
      <w:r w:rsidR="00042912">
        <w:rPr>
          <w:rFonts w:ascii="ＭＳ 明朝" w:eastAsia="ＭＳ 明朝" w:hAnsi="ＭＳ 明朝" w:cs="ＭＳ 明朝" w:hint="eastAsia"/>
          <w:spacing w:val="-9"/>
        </w:rPr>
        <w:t>令和</w:t>
      </w:r>
      <w:r>
        <w:rPr>
          <w:rFonts w:ascii="ＭＳ 明朝" w:eastAsia="ＭＳ 明朝" w:hAnsi="ＭＳ 明朝" w:cs="ＭＳ 明朝" w:hint="eastAsia"/>
          <w:spacing w:val="-9"/>
        </w:rPr>
        <w:t xml:space="preserve">　　　年　　　月　　　日</w:t>
      </w:r>
    </w:p>
    <w:p w14:paraId="40468C0F" w14:textId="77777777" w:rsidR="00A57A11" w:rsidRDefault="00A57A11">
      <w:pPr>
        <w:pStyle w:val="a3"/>
        <w:rPr>
          <w:spacing w:val="0"/>
        </w:rPr>
      </w:pPr>
    </w:p>
    <w:p w14:paraId="6D77E494" w14:textId="77777777" w:rsidR="00A24884" w:rsidRPr="00DC66D3" w:rsidRDefault="00A24884">
      <w:pPr>
        <w:pStyle w:val="a3"/>
        <w:spacing w:line="308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         </w:t>
      </w:r>
      <w:r>
        <w:rPr>
          <w:rFonts w:ascii="ＭＳ 明朝" w:eastAsia="ＭＳ 明朝" w:hAnsi="ＭＳ 明朝" w:cs="ＭＳ 明朝" w:hint="eastAsia"/>
          <w:spacing w:val="-11"/>
          <w:sz w:val="28"/>
          <w:szCs w:val="28"/>
        </w:rPr>
        <w:t xml:space="preserve">　　　　　</w:t>
      </w:r>
      <w:r w:rsidRPr="00DC66D3">
        <w:rPr>
          <w:rFonts w:ascii="ＭＳ 明朝" w:eastAsia="ＭＳ 明朝" w:hAnsi="ＭＳ 明朝" w:cs="ＭＳ 明朝" w:hint="eastAsia"/>
          <w:spacing w:val="-11"/>
          <w:sz w:val="28"/>
          <w:szCs w:val="28"/>
        </w:rPr>
        <w:t xml:space="preserve">　きのこアドバイザー研修申込書</w:t>
      </w:r>
    </w:p>
    <w:p w14:paraId="2B88E665" w14:textId="77777777" w:rsidR="00A24884" w:rsidRPr="00DC66D3" w:rsidRDefault="00A24884">
      <w:pPr>
        <w:pStyle w:val="a3"/>
        <w:rPr>
          <w:rFonts w:ascii="ＭＳ 明朝" w:eastAsia="ＭＳ 明朝" w:hAnsi="ＭＳ 明朝"/>
          <w:spacing w:val="0"/>
        </w:rPr>
      </w:pPr>
    </w:p>
    <w:p w14:paraId="3DFB886F" w14:textId="77777777" w:rsidR="00A24884" w:rsidRPr="00DC66D3" w:rsidRDefault="00A24884">
      <w:pPr>
        <w:pStyle w:val="a3"/>
        <w:rPr>
          <w:rFonts w:ascii="ＭＳ 明朝" w:eastAsia="ＭＳ 明朝" w:hAnsi="ＭＳ 明朝"/>
          <w:spacing w:val="0"/>
          <w:lang w:eastAsia="zh-TW"/>
        </w:rPr>
      </w:pPr>
      <w:r w:rsidRPr="00DC66D3">
        <w:rPr>
          <w:rFonts w:ascii="ＭＳ 明朝" w:eastAsia="ＭＳ 明朝" w:hAnsi="ＭＳ 明朝" w:cs="ＭＳ 明朝" w:hint="eastAsia"/>
          <w:spacing w:val="-4"/>
        </w:rPr>
        <w:t xml:space="preserve">     </w:t>
      </w:r>
      <w:r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日本特用林産振興</w:t>
      </w:r>
      <w:r w:rsidR="00CC7D15"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会</w:t>
      </w:r>
      <w:r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会長　殿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1"/>
        <w:gridCol w:w="918"/>
        <w:gridCol w:w="2754"/>
        <w:gridCol w:w="1836"/>
        <w:gridCol w:w="918"/>
        <w:gridCol w:w="1836"/>
        <w:gridCol w:w="1173"/>
      </w:tblGrid>
      <w:tr w:rsidR="00A24884" w:rsidRPr="00DC66D3" w14:paraId="6A87F1F4" w14:textId="77777777">
        <w:trPr>
          <w:cantSplit/>
          <w:trHeight w:hRule="exact" w:val="813"/>
        </w:trPr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DD8B2" w14:textId="77777777" w:rsidR="00A57A11" w:rsidRPr="00DC66D3" w:rsidRDefault="00A57A11">
            <w:pPr>
              <w:pStyle w:val="a3"/>
              <w:rPr>
                <w:rFonts w:ascii="ＭＳ 明朝" w:eastAsia="ＭＳ 明朝" w:hAnsi="ＭＳ 明朝" w:cs="ＭＳ 明朝" w:hint="eastAsia"/>
                <w:spacing w:val="-4"/>
              </w:rPr>
            </w:pPr>
          </w:p>
          <w:p w14:paraId="295F24B8" w14:textId="77777777" w:rsidR="00A24884" w:rsidRPr="00DC66D3" w:rsidRDefault="0082247B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/>
                <w:noProof/>
              </w:rPr>
              <w:pict w14:anchorId="19491EC1">
                <v:line id="_x0000_s1041" style="position:absolute;left:0;text-align:left;z-index:251657216" from="349.35pt,163.8pt" to="349.35pt,169.3pt" o:allowincell="f" strokeweight=".5pt">
                  <v:path fillok="t"/>
                </v:line>
              </w:pict>
            </w:r>
            <w:r w:rsidRPr="00DC66D3">
              <w:rPr>
                <w:rFonts w:ascii="ＭＳ 明朝" w:eastAsia="ＭＳ 明朝" w:hAnsi="ＭＳ 明朝"/>
                <w:noProof/>
              </w:rPr>
              <w:pict w14:anchorId="252D7EFF">
                <v:line id="_x0000_s1042" style="position:absolute;left:0;text-align:left;z-index:251658240" from="349.35pt,169.55pt" to="441.15pt,169.55pt" o:allowincell="f" strokeweight=".5pt">
                  <v:path fillok="t"/>
                </v:line>
              </w:pict>
            </w:r>
            <w:r w:rsidR="00A24884"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</w:t>
            </w:r>
            <w:r w:rsidR="00A24884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　きのこアドバイザー研修を受けたいので申請します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06AA7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受付番号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D87145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＊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7E2D6C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7FA15B6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6C3C7015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65A4C499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D16FBDE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5C96F2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4BB92C0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9DA6601" w14:textId="77777777" w:rsidR="00A24884" w:rsidRPr="00DC66D3" w:rsidRDefault="00A24884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426E7E17" w14:textId="77777777">
        <w:trPr>
          <w:cantSplit/>
          <w:trHeight w:hRule="exact" w:val="815"/>
        </w:trPr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A0351" w14:textId="77777777" w:rsidR="00A24884" w:rsidRPr="00DC66D3" w:rsidRDefault="00A24884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14:paraId="243E26ED" w14:textId="77777777" w:rsidR="00A57A11" w:rsidRPr="00DC66D3" w:rsidRDefault="00A57A11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062B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6"/>
                <w:sz w:val="16"/>
                <w:szCs w:val="16"/>
              </w:rPr>
              <w:t xml:space="preserve">　ふりがな</w:t>
            </w:r>
          </w:p>
          <w:p w14:paraId="54C1A90A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氏　　名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EC392" w14:textId="77777777" w:rsidR="00A24884" w:rsidRPr="00DC66D3" w:rsidRDefault="00A24884" w:rsidP="00E070B5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             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</w:t>
            </w:r>
            <w:r w:rsidR="00E070B5">
              <w:rPr>
                <w:rFonts w:ascii="ＭＳ 明朝" w:eastAsia="ＭＳ 明朝" w:hAnsi="ＭＳ 明朝" w:cs="ＭＳ 明朝" w:hint="eastAsia"/>
                <w:spacing w:val="-9"/>
              </w:rPr>
              <w:t xml:space="preserve">　</w:t>
            </w:r>
            <w:r w:rsidR="00E070B5" w:rsidRPr="00E070B5">
              <w:rPr>
                <w:rFonts w:ascii="ＭＳ 明朝" w:eastAsia="ＭＳ 明朝" w:hAnsi="ＭＳ 明朝" w:cs="ＭＳ 明朝" w:hint="eastAsia"/>
                <w:spacing w:val="-9"/>
                <w:sz w:val="28"/>
              </w:rPr>
              <w:t>㊞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　（男・女）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2170D6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="00FD131A" w:rsidRPr="00DC66D3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写　　真</w:t>
            </w:r>
          </w:p>
          <w:p w14:paraId="53F28F7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B75C9C1" w14:textId="77777777" w:rsidR="00A24884" w:rsidRPr="00DC66D3" w:rsidRDefault="00A24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1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縦4.5×横3.5cm</w:t>
            </w:r>
          </w:p>
          <w:p w14:paraId="10C9B394" w14:textId="77777777" w:rsidR="00A24884" w:rsidRPr="00DC66D3" w:rsidRDefault="00A24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2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本人の単身、無帽、</w:t>
            </w:r>
          </w:p>
          <w:p w14:paraId="24FAECAA" w14:textId="77777777" w:rsidR="00A24884" w:rsidRPr="00DC66D3" w:rsidRDefault="00A24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 xml:space="preserve">　胸から上</w:t>
            </w:r>
          </w:p>
          <w:p w14:paraId="4955FC91" w14:textId="77777777" w:rsidR="00FD131A" w:rsidRPr="00DC66D3" w:rsidRDefault="00A24884" w:rsidP="00FD131A">
            <w:pPr>
              <w:pStyle w:val="a3"/>
              <w:ind w:leftChars="79" w:left="332" w:hangingChars="100" w:hanging="166"/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3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最近６ヶ月以内</w:t>
            </w:r>
          </w:p>
          <w:p w14:paraId="02C7131B" w14:textId="77777777" w:rsidR="00A24884" w:rsidRPr="00DC66D3" w:rsidRDefault="00A24884" w:rsidP="00FD131A">
            <w:pPr>
              <w:pStyle w:val="a3"/>
              <w:ind w:firstLineChars="200" w:firstLine="332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のもの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4B0C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444725E8" w14:textId="77777777">
        <w:trPr>
          <w:cantSplit/>
          <w:trHeight w:hRule="exact" w:val="819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800E3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D7B7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生年月日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E3363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                       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（年齢　　　　歳）</w:t>
            </w:r>
          </w:p>
        </w:tc>
        <w:tc>
          <w:tcPr>
            <w:tcW w:w="18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4647BD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AF147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325E3A7E" w14:textId="77777777">
        <w:trPr>
          <w:cantSplit/>
          <w:trHeight w:hRule="exact" w:val="819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60B72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045" w14:textId="77777777" w:rsidR="00A24884" w:rsidRPr="00DC66D3" w:rsidRDefault="00A24884" w:rsidP="00E070B5">
            <w:pPr>
              <w:pStyle w:val="a3"/>
              <w:spacing w:before="110" w:line="436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本籍地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70AA6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</w:p>
        </w:tc>
        <w:tc>
          <w:tcPr>
            <w:tcW w:w="18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04524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950D0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503E74F8" w14:textId="77777777">
        <w:trPr>
          <w:cantSplit/>
          <w:trHeight w:hRule="exact" w:val="110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6C23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5E55E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07BD06C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9B948D8" w14:textId="77777777" w:rsidR="00A24884" w:rsidRPr="00DC66D3" w:rsidRDefault="00A24884" w:rsidP="00FD131A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hint="eastAsia"/>
                <w:spacing w:val="-9"/>
              </w:rPr>
              <w:t>現住所</w:t>
            </w:r>
            <w:r w:rsidR="007752D7" w:rsidRPr="00DC66D3">
              <w:rPr>
                <w:rFonts w:ascii="ＭＳ 明朝" w:eastAsia="ＭＳ 明朝" w:hAnsi="ＭＳ 明朝" w:hint="eastAsia"/>
                <w:spacing w:val="-9"/>
              </w:rPr>
              <w:t>等</w:t>
            </w:r>
          </w:p>
        </w:tc>
        <w:tc>
          <w:tcPr>
            <w:tcW w:w="734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C76C9" w14:textId="77777777" w:rsidR="00A24884" w:rsidRPr="00DC66D3" w:rsidRDefault="00A24884" w:rsidP="007752D7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〒</w:t>
            </w:r>
            <w:r w:rsidRPr="00DC66D3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5E1A6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333FD9F9" w14:textId="77777777">
        <w:trPr>
          <w:cantSplit/>
          <w:trHeight w:hRule="exact" w:val="1092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A3BDE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76B1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3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546171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B1133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4C362471" w14:textId="77777777">
        <w:trPr>
          <w:cantSplit/>
          <w:trHeight w:hRule="exact" w:val="1255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9F675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A78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344" w:type="dxa"/>
            <w:gridSpan w:val="4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14:paraId="2C784C73" w14:textId="77777777" w:rsidR="00A24884" w:rsidRPr="00DC66D3" w:rsidRDefault="007752D7" w:rsidP="007752D7">
            <w:pPr>
              <w:pStyle w:val="a3"/>
              <w:spacing w:before="163"/>
              <w:jc w:val="left"/>
              <w:rPr>
                <w:rFonts w:ascii="ＭＳ 明朝" w:eastAsia="ＭＳ 明朝" w:hAnsi="ＭＳ 明朝"/>
                <w:spacing w:val="0"/>
                <w:lang w:eastAsia="zh-TW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 xml:space="preserve">　</w:t>
            </w:r>
            <w:r w:rsidR="00CC7D15"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>ＴＥＬ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>：</w:t>
            </w:r>
          </w:p>
          <w:p w14:paraId="1E19A029" w14:textId="77777777" w:rsidR="00A24884" w:rsidRPr="00DC66D3" w:rsidRDefault="007752D7" w:rsidP="007752D7">
            <w:pPr>
              <w:pStyle w:val="a3"/>
              <w:rPr>
                <w:rFonts w:ascii="ＭＳ 明朝" w:eastAsia="ＭＳ 明朝" w:hAnsi="ＭＳ 明朝" w:cs="ＭＳ 明朝" w:hint="eastAsia"/>
                <w:spacing w:val="-9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 xml:space="preserve">　</w:t>
            </w:r>
            <w:r w:rsidR="00CC7D15" w:rsidRPr="00DC66D3">
              <w:rPr>
                <w:rFonts w:ascii="ＭＳ 明朝" w:eastAsia="ＭＳ 明朝" w:hAnsi="ＭＳ 明朝" w:cs="ＭＳ 明朝" w:hint="eastAsia"/>
                <w:spacing w:val="-9"/>
              </w:rPr>
              <w:t>ＦＡＸ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：</w:t>
            </w:r>
          </w:p>
          <w:p w14:paraId="58220A34" w14:textId="77777777" w:rsidR="007752D7" w:rsidRPr="00DC66D3" w:rsidRDefault="00CC7D15" w:rsidP="00CC7D1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hint="eastAsia"/>
                <w:spacing w:val="0"/>
              </w:rPr>
              <w:t>ｅ-ｍａｉｌ</w:t>
            </w:r>
            <w:r w:rsidR="007752D7" w:rsidRPr="00DC66D3">
              <w:rPr>
                <w:rFonts w:ascii="ＭＳ 明朝" w:eastAsia="ＭＳ 明朝" w:hAnsi="ＭＳ 明朝"/>
                <w:spacing w:val="0"/>
              </w:rPr>
              <w:t>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E4768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0457EF98" w14:textId="77777777">
        <w:trPr>
          <w:cantSplit/>
          <w:trHeight w:hRule="exact" w:val="273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0DDB7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E68715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25D8DCB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0B971E4A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3F71A1E6" w14:textId="77777777" w:rsidR="00A24884" w:rsidRPr="00DC66D3" w:rsidRDefault="00A24884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勤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務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先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C40F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名称（部課まで）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DA1C36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所　　　在　　　地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9164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399B9A21" w14:textId="77777777">
        <w:trPr>
          <w:cantSplit/>
          <w:trHeight w:hRule="exact" w:val="1365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F593C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5F236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DEAACA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4B0F4D" w14:textId="77777777" w:rsidR="00A24884" w:rsidRPr="00DC66D3" w:rsidRDefault="00A24884" w:rsidP="00CC7D1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〒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6E9FE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64136E98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4AA5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B7E151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B90C2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FD1C06" w14:textId="77777777" w:rsidR="00A24884" w:rsidRPr="00DC66D3" w:rsidRDefault="00CC7D1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ＴＥＬ：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8D8D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57F42880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6A9C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2C8BC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FBA351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53996" w14:textId="77777777" w:rsidR="00A24884" w:rsidRPr="00DC66D3" w:rsidRDefault="00CC7D15">
            <w:pPr>
              <w:pStyle w:val="a3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DC66D3">
              <w:rPr>
                <w:rFonts w:ascii="ＭＳ 明朝" w:eastAsia="ＭＳ 明朝" w:hAnsi="ＭＳ 明朝"/>
                <w:spacing w:val="0"/>
                <w:lang w:eastAsia="zh-CN"/>
              </w:rPr>
              <w:t>ＦＡＸ：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EFD3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</w:tc>
      </w:tr>
      <w:tr w:rsidR="00A24884" w:rsidRPr="00DC66D3" w14:paraId="3985CF81" w14:textId="77777777">
        <w:trPr>
          <w:cantSplit/>
          <w:trHeight w:hRule="exact" w:val="273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29F53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671169" w14:textId="77777777" w:rsidR="00A24884" w:rsidRPr="00DC66D3" w:rsidRDefault="00A24884" w:rsidP="00C41B3B">
            <w:pPr>
              <w:pStyle w:val="a3"/>
              <w:spacing w:before="110" w:line="436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　歴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13D651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最終卒業学校名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ADDA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部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科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名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76887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卒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業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年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次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1BEEA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1A804F6E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6600D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FCAE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280D9C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FA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F6FC88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2D8B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66AED75" w14:textId="77777777">
        <w:trPr>
          <w:cantSplit/>
          <w:trHeight w:hRule="exact" w:val="273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3E0DD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865713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13C7571C" w14:textId="77777777" w:rsidR="00A24884" w:rsidRPr="00DC66D3" w:rsidRDefault="00A24884" w:rsidP="00C41B3B">
            <w:pPr>
              <w:pStyle w:val="a3"/>
              <w:spacing w:line="436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　位</w:t>
            </w:r>
          </w:p>
          <w:p w14:paraId="6165938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0D99164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検　定</w:t>
            </w:r>
          </w:p>
          <w:p w14:paraId="05AB59A9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99B61F1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資格等</w:t>
            </w: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092134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取得した学位・検定・資格等の種類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D31B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取得した年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E9F8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15BF5448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4A59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F1E7C7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A55873F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32607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A9FBF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1DC6561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1053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026F50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287549D3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9DDD93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A1389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574F9D4F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A28AF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679185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346944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B23BB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879A6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DD78E18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2CEE5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D7EFF3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1CFF1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F516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41286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517332BE" w14:textId="77777777" w:rsidR="00C41B3B" w:rsidRDefault="00A24884">
      <w:pPr>
        <w:pStyle w:val="a3"/>
        <w:rPr>
          <w:rFonts w:ascii="ＭＳ 明朝" w:eastAsia="ＭＳ 明朝" w:hAnsi="ＭＳ 明朝" w:hint="eastAsia"/>
          <w:spacing w:val="0"/>
        </w:rPr>
      </w:pPr>
      <w:r w:rsidRPr="00DC66D3">
        <w:rPr>
          <w:rFonts w:ascii="ＭＳ 明朝" w:eastAsia="ＭＳ 明朝" w:hAnsi="ＭＳ 明朝"/>
          <w:spacing w:val="0"/>
        </w:rPr>
        <w:br w:type="page"/>
      </w:r>
    </w:p>
    <w:p w14:paraId="4B6E7EF6" w14:textId="77777777" w:rsidR="00C41B3B" w:rsidRDefault="00C41B3B">
      <w:pPr>
        <w:pStyle w:val="a3"/>
        <w:rPr>
          <w:rFonts w:ascii="ＭＳ 明朝" w:eastAsia="ＭＳ 明朝" w:hAnsi="ＭＳ 明朝" w:hint="eastAsia"/>
          <w:spacing w:val="0"/>
        </w:rPr>
      </w:pPr>
    </w:p>
    <w:p w14:paraId="69097855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>別記　様式第１号（２）</w:t>
      </w:r>
    </w:p>
    <w:p w14:paraId="2B5A5455" w14:textId="77777777" w:rsidR="00A24884" w:rsidRDefault="00A24884">
      <w:pPr>
        <w:pStyle w:val="a3"/>
        <w:rPr>
          <w:spacing w:val="0"/>
        </w:rPr>
      </w:pPr>
    </w:p>
    <w:p w14:paraId="43621998" w14:textId="77777777" w:rsidR="00A24884" w:rsidRDefault="00BA3A87">
      <w:pPr>
        <w:pStyle w:val="a3"/>
        <w:rPr>
          <w:rFonts w:ascii="ＭＳ 明朝" w:eastAsia="ＭＳ 明朝" w:hAnsi="ＭＳ 明朝" w:cs="ＭＳ 明朝" w:hint="eastAsia"/>
          <w:spacing w:val="-5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 w:rsidR="00A24884">
        <w:rPr>
          <w:rFonts w:ascii="ＭＳ 明朝" w:eastAsia="ＭＳ 明朝" w:hAnsi="ＭＳ 明朝" w:cs="ＭＳ 明朝" w:hint="eastAsia"/>
          <w:spacing w:val="-5"/>
        </w:rPr>
        <w:t>１　職務の経歴（前職、現職：主要なもののみ）</w:t>
      </w:r>
    </w:p>
    <w:p w14:paraId="257CB875" w14:textId="77777777" w:rsidR="00BA3A87" w:rsidRDefault="00BA3A87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1908"/>
        <w:gridCol w:w="2862"/>
        <w:gridCol w:w="1272"/>
        <w:gridCol w:w="2226"/>
        <w:gridCol w:w="954"/>
        <w:gridCol w:w="371"/>
      </w:tblGrid>
      <w:tr w:rsidR="00A24884" w:rsidRPr="00A63D24" w14:paraId="3F13519E" w14:textId="77777777">
        <w:trPr>
          <w:cantSplit/>
          <w:trHeight w:hRule="exact" w:val="54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D2AFC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CE27" w14:textId="77777777" w:rsidR="00A24884" w:rsidRDefault="00A24884" w:rsidP="00BA3A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勤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務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先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名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F8862" w14:textId="77777777" w:rsidR="00A24884" w:rsidRDefault="00A24884" w:rsidP="00C41B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所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在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地</w:t>
            </w:r>
          </w:p>
          <w:p w14:paraId="6DDFE5C0" w14:textId="77777777" w:rsidR="00A24884" w:rsidRDefault="00A24884" w:rsidP="00BA3A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（区市町村名まで）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DE1E6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地位職名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004CE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職務内容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51AEB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在職年数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76792C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55AF2E14" w14:textId="77777777">
        <w:trPr>
          <w:cantSplit/>
          <w:trHeight w:hRule="exact" w:val="5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F02EC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07D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F6C5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C1089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323D2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21724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E90A0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5A64F978" w14:textId="77777777">
        <w:trPr>
          <w:cantSplit/>
          <w:trHeight w:hRule="exact" w:val="54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79AF2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FC0C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532CC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A9F2B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8ED0B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A9038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B8A4A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666E20E7" w14:textId="77777777">
        <w:trPr>
          <w:cantSplit/>
          <w:trHeight w:hRule="exact" w:val="546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36076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FF9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C8CE1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58361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E12CE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43843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F2A7F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</w:tbl>
    <w:p w14:paraId="29F124CC" w14:textId="77777777" w:rsidR="00A24884" w:rsidRDefault="00A24884">
      <w:pPr>
        <w:pStyle w:val="a3"/>
        <w:rPr>
          <w:rFonts w:hint="eastAsia"/>
          <w:spacing w:val="0"/>
        </w:rPr>
      </w:pPr>
    </w:p>
    <w:p w14:paraId="231D68A6" w14:textId="77777777" w:rsidR="00BA3A87" w:rsidRDefault="00BA3A87">
      <w:pPr>
        <w:pStyle w:val="a3"/>
        <w:rPr>
          <w:spacing w:val="0"/>
        </w:rPr>
      </w:pPr>
    </w:p>
    <w:p w14:paraId="3A44672C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>２　きのこに関する経歴</w:t>
      </w:r>
    </w:p>
    <w:p w14:paraId="6D36C5AB" w14:textId="77777777" w:rsidR="00FD131A" w:rsidRDefault="00A24884">
      <w:pPr>
        <w:pStyle w:val="a3"/>
        <w:rPr>
          <w:rFonts w:ascii="ＭＳ 明朝" w:eastAsia="ＭＳ 明朝" w:hAnsi="ＭＳ 明朝" w:cs="ＭＳ 明朝" w:hint="eastAsia"/>
          <w:spacing w:val="-5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 </w:t>
      </w:r>
      <w:r w:rsidR="00BA3A87">
        <w:rPr>
          <w:rFonts w:ascii="ＭＳ 明朝" w:eastAsia="ＭＳ 明朝" w:hAnsi="ＭＳ 明朝" w:cs="ＭＳ 明朝" w:hint="eastAsia"/>
          <w:spacing w:val="-5"/>
        </w:rPr>
        <w:t xml:space="preserve"> </w:t>
      </w:r>
      <w:r>
        <w:rPr>
          <w:rFonts w:ascii="ＭＳ 明朝" w:eastAsia="ＭＳ 明朝" w:hAnsi="ＭＳ 明朝" w:cs="ＭＳ 明朝" w:hint="eastAsia"/>
          <w:spacing w:val="-5"/>
        </w:rPr>
        <w:t>きのこ等に関する学校等の履修、同好会、観察会等の経験、研究実績等について記載して下</w:t>
      </w:r>
      <w:r w:rsidR="00FD131A">
        <w:rPr>
          <w:rFonts w:ascii="ＭＳ 明朝" w:eastAsia="ＭＳ 明朝" w:hAnsi="ＭＳ 明朝" w:cs="ＭＳ 明朝" w:hint="eastAsia"/>
          <w:spacing w:val="-5"/>
        </w:rPr>
        <w:t>さい。</w:t>
      </w:r>
    </w:p>
    <w:p w14:paraId="694A2449" w14:textId="77777777" w:rsidR="00BA3A87" w:rsidRDefault="00BA3A87">
      <w:pPr>
        <w:pStyle w:val="a3"/>
        <w:rPr>
          <w:rFonts w:ascii="ＭＳ 明朝" w:eastAsia="ＭＳ 明朝" w:hAnsi="ＭＳ 明朝" w:cs="ＭＳ 明朝" w:hint="eastAsia"/>
          <w:spacing w:val="-5"/>
        </w:rPr>
      </w:pPr>
    </w:p>
    <w:tbl>
      <w:tblPr>
        <w:tblW w:w="996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3498"/>
        <w:gridCol w:w="1908"/>
        <w:gridCol w:w="3816"/>
        <w:gridCol w:w="371"/>
      </w:tblGrid>
      <w:tr w:rsidR="00A24884" w:rsidRPr="00A63D24" w14:paraId="208FF162" w14:textId="77777777">
        <w:trPr>
          <w:cantSplit/>
          <w:trHeight w:hRule="exact" w:val="271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EE56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74F0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　　経　歴　の　内　容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9F0D5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期　　間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8E676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　　　　経験・研究実績等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DF07E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531F6678" w14:textId="77777777">
        <w:trPr>
          <w:cantSplit/>
          <w:trHeight w:hRule="exact" w:val="6271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C0DC0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4DBA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A9D4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09C4A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88125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</w:tbl>
    <w:p w14:paraId="76AAF783" w14:textId="77777777" w:rsidR="00A24884" w:rsidRDefault="00A24884">
      <w:pPr>
        <w:pStyle w:val="a3"/>
        <w:rPr>
          <w:spacing w:val="0"/>
        </w:rPr>
      </w:pPr>
    </w:p>
    <w:p w14:paraId="17E64857" w14:textId="77777777" w:rsidR="00A24884" w:rsidRDefault="00A24884">
      <w:pPr>
        <w:pStyle w:val="a3"/>
        <w:rPr>
          <w:spacing w:val="0"/>
        </w:rPr>
      </w:pPr>
    </w:p>
    <w:p w14:paraId="7871ECDF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>〇　別記　様式第１号（１）</w:t>
      </w:r>
      <w:r w:rsidR="00FD131A">
        <w:rPr>
          <w:rFonts w:ascii="ＭＳ 明朝" w:eastAsia="ＭＳ 明朝" w:hAnsi="ＭＳ 明朝" w:cs="ＭＳ 明朝" w:hint="eastAsia"/>
          <w:spacing w:val="-5"/>
        </w:rPr>
        <w:t>（</w:t>
      </w:r>
      <w:r>
        <w:rPr>
          <w:rFonts w:ascii="ＭＳ 明朝" w:eastAsia="ＭＳ 明朝" w:hAnsi="ＭＳ 明朝" w:cs="ＭＳ 明朝" w:hint="eastAsia"/>
          <w:spacing w:val="-5"/>
        </w:rPr>
        <w:t>２）記載上の注意</w:t>
      </w:r>
    </w:p>
    <w:p w14:paraId="45991ADA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①　</w:t>
      </w:r>
      <w:r w:rsidR="00805325">
        <w:rPr>
          <w:rFonts w:ascii="ＭＳ 明朝" w:eastAsia="ＭＳ 明朝" w:hAnsi="ＭＳ 明朝" w:cs="ＭＳ 明朝" w:hint="eastAsia"/>
          <w:spacing w:val="-5"/>
        </w:rPr>
        <w:t>記載</w:t>
      </w:r>
      <w:r>
        <w:rPr>
          <w:rFonts w:ascii="ＭＳ 明朝" w:eastAsia="ＭＳ 明朝" w:hAnsi="ＭＳ 明朝" w:cs="ＭＳ 明朝" w:hint="eastAsia"/>
          <w:spacing w:val="-5"/>
        </w:rPr>
        <w:t>様式に準じ、別葉</w:t>
      </w:r>
      <w:r w:rsidR="00805325">
        <w:rPr>
          <w:rFonts w:ascii="ＭＳ 明朝" w:eastAsia="ＭＳ 明朝" w:hAnsi="ＭＳ 明朝" w:cs="ＭＳ 明朝" w:hint="eastAsia"/>
          <w:spacing w:val="-5"/>
        </w:rPr>
        <w:t>で</w:t>
      </w:r>
      <w:r>
        <w:rPr>
          <w:rFonts w:ascii="ＭＳ 明朝" w:eastAsia="ＭＳ 明朝" w:hAnsi="ＭＳ 明朝" w:cs="ＭＳ 明朝" w:hint="eastAsia"/>
          <w:spacing w:val="-5"/>
        </w:rPr>
        <w:t>作成し、記</w:t>
      </w:r>
      <w:r w:rsidR="00805325">
        <w:rPr>
          <w:rFonts w:ascii="ＭＳ 明朝" w:eastAsia="ＭＳ 明朝" w:hAnsi="ＭＳ 明朝" w:cs="ＭＳ 明朝" w:hint="eastAsia"/>
          <w:spacing w:val="-5"/>
        </w:rPr>
        <w:t>入しても結構です。</w:t>
      </w:r>
      <w:r>
        <w:rPr>
          <w:rFonts w:ascii="ＭＳ 明朝" w:eastAsia="ＭＳ 明朝" w:hAnsi="ＭＳ 明朝" w:cs="ＭＳ 明朝" w:hint="eastAsia"/>
          <w:spacing w:val="-5"/>
        </w:rPr>
        <w:t xml:space="preserve">　</w:t>
      </w:r>
    </w:p>
    <w:p w14:paraId="1DA7F025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②　鉛筆以外の筆記用具（黒・青）で記入すること（パソコンでの記載可）</w:t>
      </w:r>
    </w:p>
    <w:p w14:paraId="4EB471D7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③　数字はアラビア数字、文字は楷書で正確に</w:t>
      </w:r>
      <w:r w:rsidR="00805325">
        <w:rPr>
          <w:rFonts w:ascii="ＭＳ 明朝" w:eastAsia="ＭＳ 明朝" w:hAnsi="ＭＳ 明朝" w:cs="ＭＳ 明朝" w:hint="eastAsia"/>
          <w:spacing w:val="-5"/>
        </w:rPr>
        <w:t>書くこと</w:t>
      </w:r>
      <w:r>
        <w:rPr>
          <w:rFonts w:ascii="ＭＳ 明朝" w:eastAsia="ＭＳ 明朝" w:hAnsi="ＭＳ 明朝" w:cs="ＭＳ 明朝" w:hint="eastAsia"/>
          <w:spacing w:val="-5"/>
        </w:rPr>
        <w:t>。</w:t>
      </w:r>
    </w:p>
    <w:p w14:paraId="7B8019FF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④　＊印欄は記入しないこと</w:t>
      </w:r>
    </w:p>
    <w:p w14:paraId="7C72441E" w14:textId="77777777" w:rsidR="00A24884" w:rsidRDefault="00A24884">
      <w:pPr>
        <w:pStyle w:val="a3"/>
        <w:rPr>
          <w:spacing w:val="0"/>
          <w:lang w:eastAsia="zh-TW"/>
        </w:rPr>
      </w:pPr>
      <w:r>
        <w:rPr>
          <w:spacing w:val="0"/>
        </w:rPr>
        <w:br w:type="page"/>
      </w:r>
      <w:r>
        <w:rPr>
          <w:rFonts w:ascii="ＭＳ 明朝" w:eastAsia="ＭＳ 明朝" w:hAnsi="ＭＳ 明朝" w:cs="ＭＳ 明朝" w:hint="eastAsia"/>
          <w:spacing w:val="-1"/>
        </w:rPr>
        <w:lastRenderedPageBreak/>
        <w:t xml:space="preserve">        </w:t>
      </w:r>
      <w:r>
        <w:rPr>
          <w:rFonts w:ascii="ＭＳ 明朝" w:eastAsia="ＭＳ 明朝" w:hAnsi="ＭＳ 明朝" w:cs="ＭＳ 明朝" w:hint="eastAsia"/>
          <w:lang w:eastAsia="zh-TW"/>
        </w:rPr>
        <w:t xml:space="preserve">別記　様式第２号　</w:t>
      </w:r>
    </w:p>
    <w:p w14:paraId="46AC3619" w14:textId="77777777" w:rsidR="00A24884" w:rsidRDefault="00A24884">
      <w:pPr>
        <w:pStyle w:val="a3"/>
        <w:rPr>
          <w:spacing w:val="0"/>
          <w:lang w:eastAsia="zh-TW"/>
        </w:rPr>
      </w:pPr>
    </w:p>
    <w:p w14:paraId="57A43905" w14:textId="77777777" w:rsidR="00A24884" w:rsidRDefault="00A24884">
      <w:pPr>
        <w:pStyle w:val="a3"/>
        <w:spacing w:line="308" w:lineRule="exact"/>
        <w:rPr>
          <w:rFonts w:ascii="ＭＳ 明朝" w:eastAsia="ＭＳ 明朝" w:hAnsi="ＭＳ 明朝" w:cs="ＭＳ 明朝" w:hint="eastAsia"/>
          <w:sz w:val="28"/>
          <w:szCs w:val="28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        </w:t>
      </w:r>
      <w:r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 xml:space="preserve">　　推　　　　薦　　　　状</w:t>
      </w:r>
    </w:p>
    <w:p w14:paraId="522C49C9" w14:textId="77777777" w:rsidR="00BA3A87" w:rsidRDefault="00BA3A87">
      <w:pPr>
        <w:pStyle w:val="a3"/>
        <w:spacing w:line="308" w:lineRule="exact"/>
        <w:rPr>
          <w:spacing w:val="0"/>
        </w:rPr>
      </w:pPr>
    </w:p>
    <w:p w14:paraId="08177D1D" w14:textId="77777777" w:rsidR="00A24884" w:rsidRDefault="00A24884">
      <w:pPr>
        <w:pStyle w:val="a3"/>
        <w:rPr>
          <w:spacing w:val="0"/>
          <w:lang w:eastAsia="zh-TW"/>
        </w:rPr>
      </w:pPr>
    </w:p>
    <w:p w14:paraId="082773E4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                                        </w:t>
      </w:r>
      <w:r w:rsidR="00042912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 xml:space="preserve">　　　年　　　月　　　日</w:t>
      </w:r>
    </w:p>
    <w:p w14:paraId="6C95A7B3" w14:textId="77777777" w:rsidR="00A24884" w:rsidRDefault="00A24884">
      <w:pPr>
        <w:pStyle w:val="a3"/>
        <w:rPr>
          <w:spacing w:val="0"/>
        </w:rPr>
      </w:pPr>
    </w:p>
    <w:p w14:paraId="444F6EDF" w14:textId="77777777" w:rsidR="00A24884" w:rsidRDefault="00A24884">
      <w:pPr>
        <w:pStyle w:val="a3"/>
        <w:rPr>
          <w:spacing w:val="0"/>
          <w:lang w:eastAsia="zh-TW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</w:t>
      </w:r>
      <w:r>
        <w:rPr>
          <w:rFonts w:ascii="ＭＳ 明朝" w:eastAsia="ＭＳ 明朝" w:hAnsi="ＭＳ 明朝" w:cs="ＭＳ 明朝" w:hint="eastAsia"/>
          <w:lang w:eastAsia="zh-TW"/>
        </w:rPr>
        <w:t>日本特用林産振興会長　殿</w:t>
      </w:r>
    </w:p>
    <w:p w14:paraId="365D29C5" w14:textId="77777777" w:rsidR="00A24884" w:rsidRDefault="00A24884">
      <w:pPr>
        <w:pStyle w:val="a3"/>
        <w:rPr>
          <w:spacing w:val="0"/>
          <w:lang w:eastAsia="zh-TW"/>
        </w:rPr>
      </w:pPr>
    </w:p>
    <w:p w14:paraId="2F182C5B" w14:textId="77777777" w:rsidR="00A24884" w:rsidRDefault="00A24884">
      <w:pPr>
        <w:pStyle w:val="a3"/>
        <w:rPr>
          <w:spacing w:val="0"/>
          <w:lang w:eastAsia="zh-TW"/>
        </w:rPr>
      </w:pPr>
    </w:p>
    <w:p w14:paraId="4D6A64F7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</w:t>
      </w:r>
      <w:r>
        <w:rPr>
          <w:rFonts w:ascii="ＭＳ 明朝" w:eastAsia="ＭＳ 明朝" w:hAnsi="ＭＳ 明朝" w:cs="ＭＳ 明朝" w:hint="eastAsia"/>
        </w:rPr>
        <w:t>所</w:t>
      </w:r>
      <w:r>
        <w:rPr>
          <w:rFonts w:ascii="ＭＳ 明朝" w:eastAsia="ＭＳ 明朝" w:hAnsi="ＭＳ 明朝" w:cs="ＭＳ 明朝" w:hint="eastAsia"/>
          <w:spacing w:val="-1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在</w:t>
      </w:r>
      <w:r>
        <w:rPr>
          <w:rFonts w:ascii="ＭＳ 明朝" w:eastAsia="ＭＳ 明朝" w:hAnsi="ＭＳ 明朝" w:cs="ＭＳ 明朝" w:hint="eastAsia"/>
          <w:spacing w:val="-1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地</w:t>
      </w:r>
    </w:p>
    <w:p w14:paraId="05B043A2" w14:textId="77777777" w:rsidR="00A24884" w:rsidRDefault="00A24884">
      <w:pPr>
        <w:pStyle w:val="a3"/>
        <w:rPr>
          <w:spacing w:val="0"/>
        </w:rPr>
      </w:pPr>
    </w:p>
    <w:p w14:paraId="561F408B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        </w:t>
      </w:r>
      <w:r>
        <w:rPr>
          <w:rFonts w:ascii="ＭＳ 明朝" w:eastAsia="ＭＳ 明朝" w:hAnsi="ＭＳ 明朝" w:cs="ＭＳ 明朝" w:hint="eastAsia"/>
        </w:rPr>
        <w:t>団体・法人名</w:t>
      </w:r>
    </w:p>
    <w:p w14:paraId="07FBF229" w14:textId="77777777" w:rsidR="00A24884" w:rsidRDefault="00A24884">
      <w:pPr>
        <w:pStyle w:val="a3"/>
        <w:rPr>
          <w:spacing w:val="0"/>
        </w:rPr>
      </w:pPr>
    </w:p>
    <w:p w14:paraId="6785C451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        </w:t>
      </w:r>
      <w:r>
        <w:rPr>
          <w:rFonts w:ascii="ＭＳ 明朝" w:eastAsia="ＭＳ 明朝" w:hAnsi="ＭＳ 明朝" w:cs="ＭＳ 明朝" w:hint="eastAsia"/>
        </w:rPr>
        <w:t>推薦者・役職</w:t>
      </w:r>
      <w:r>
        <w:rPr>
          <w:rFonts w:ascii="ＭＳ 明朝" w:eastAsia="ＭＳ 明朝" w:hAnsi="ＭＳ 明朝" w:cs="ＭＳ 明朝" w:hint="eastAsia"/>
          <w:spacing w:val="-1"/>
        </w:rPr>
        <w:t xml:space="preserve"> </w:t>
      </w:r>
      <w:r>
        <w:rPr>
          <w:rFonts w:ascii="ＭＳ 明朝" w:eastAsia="ＭＳ 明朝" w:hAnsi="ＭＳ 明朝" w:cs="ＭＳ 明朝" w:hint="eastAsia"/>
        </w:rPr>
        <w:t>・氏名</w:t>
      </w:r>
    </w:p>
    <w:p w14:paraId="11C944D3" w14:textId="77777777" w:rsidR="00A24884" w:rsidRDefault="00A24884">
      <w:pPr>
        <w:pStyle w:val="a3"/>
        <w:rPr>
          <w:spacing w:val="0"/>
        </w:rPr>
      </w:pPr>
    </w:p>
    <w:p w14:paraId="71620D9E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</w:rPr>
        <w:t xml:space="preserve">                              </w:t>
      </w:r>
      <w:r>
        <w:rPr>
          <w:rFonts w:ascii="ＭＳ 明朝" w:eastAsia="ＭＳ 明朝" w:hAnsi="ＭＳ 明朝" w:cs="ＭＳ 明朝" w:hint="eastAsia"/>
        </w:rPr>
        <w:t xml:space="preserve">　　　印</w:t>
      </w:r>
    </w:p>
    <w:p w14:paraId="59B164BA" w14:textId="77777777" w:rsidR="00A24884" w:rsidRDefault="00A24884">
      <w:pPr>
        <w:pStyle w:val="a3"/>
        <w:rPr>
          <w:rFonts w:hint="eastAsia"/>
          <w:spacing w:val="0"/>
        </w:rPr>
      </w:pPr>
    </w:p>
    <w:p w14:paraId="05721701" w14:textId="77777777" w:rsidR="00BA3A87" w:rsidRDefault="00BA3A87">
      <w:pPr>
        <w:pStyle w:val="a3"/>
        <w:rPr>
          <w:spacing w:val="0"/>
        </w:rPr>
      </w:pPr>
    </w:p>
    <w:p w14:paraId="04E93644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</w:t>
      </w:r>
      <w:r>
        <w:rPr>
          <w:rFonts w:ascii="ＭＳ 明朝" w:eastAsia="ＭＳ 明朝" w:hAnsi="ＭＳ 明朝" w:cs="ＭＳ 明朝" w:hint="eastAsia"/>
        </w:rPr>
        <w:t>きのこアドバイザーの研修生として下記のものを推薦します。</w:t>
      </w:r>
    </w:p>
    <w:p w14:paraId="01D38B53" w14:textId="77777777" w:rsidR="00A24884" w:rsidRDefault="00A24884">
      <w:pPr>
        <w:pStyle w:val="a3"/>
        <w:rPr>
          <w:spacing w:val="0"/>
        </w:rPr>
      </w:pPr>
    </w:p>
    <w:p w14:paraId="2B94A09B" w14:textId="77777777" w:rsidR="00A24884" w:rsidRDefault="00A24884" w:rsidP="00BA3A87">
      <w:pPr>
        <w:pStyle w:val="a3"/>
        <w:jc w:val="center"/>
        <w:rPr>
          <w:spacing w:val="0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7FE22FA7" w14:textId="77777777" w:rsidR="00A24884" w:rsidRDefault="00A24884">
      <w:pPr>
        <w:pStyle w:val="a3"/>
        <w:rPr>
          <w:spacing w:val="0"/>
        </w:rPr>
      </w:pPr>
    </w:p>
    <w:tbl>
      <w:tblPr>
        <w:tblW w:w="993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"/>
        <w:gridCol w:w="4408"/>
        <w:gridCol w:w="4961"/>
        <w:gridCol w:w="297"/>
      </w:tblGrid>
      <w:tr w:rsidR="00BA3A87" w:rsidRPr="00A63D24" w14:paraId="761D0C48" w14:textId="77777777" w:rsidTr="00BA3A87">
        <w:trPr>
          <w:cantSplit/>
          <w:trHeight w:hRule="exact" w:val="271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4B063E" w14:textId="77777777" w:rsidR="00BA3A87" w:rsidRDefault="00BA3A87">
            <w:pPr>
              <w:pStyle w:val="a3"/>
              <w:rPr>
                <w:spacing w:val="0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33A5" w14:textId="77777777" w:rsidR="00BA3A87" w:rsidRDefault="00BA3A87" w:rsidP="00C41B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>応 募 者 氏 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9007B" w14:textId="77777777" w:rsidR="00BA3A87" w:rsidRDefault="00BA3A87" w:rsidP="00C41B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>勤 務 先 等</w:t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449BA" w14:textId="77777777" w:rsidR="00BA3A87" w:rsidRDefault="00BA3A87">
            <w:pPr>
              <w:pStyle w:val="a3"/>
              <w:rPr>
                <w:spacing w:val="0"/>
              </w:rPr>
            </w:pPr>
          </w:p>
        </w:tc>
      </w:tr>
      <w:tr w:rsidR="00BA3A87" w:rsidRPr="00A63D24" w14:paraId="14B15002" w14:textId="77777777" w:rsidTr="00BA3A87">
        <w:trPr>
          <w:cantSplit/>
          <w:trHeight w:hRule="exact" w:val="54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D0A56" w14:textId="77777777" w:rsidR="00BA3A87" w:rsidRDefault="00BA3A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598A" w14:textId="77777777" w:rsidR="00BA3A87" w:rsidRDefault="00BA3A87">
            <w:pPr>
              <w:pStyle w:val="a3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1C3DF" w14:textId="77777777" w:rsidR="00BA3A87" w:rsidRDefault="00BA3A87">
            <w:pPr>
              <w:pStyle w:val="a3"/>
              <w:rPr>
                <w:spacing w:val="0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41974" w14:textId="77777777" w:rsidR="00BA3A87" w:rsidRDefault="00BA3A87">
            <w:pPr>
              <w:pStyle w:val="a3"/>
              <w:rPr>
                <w:spacing w:val="0"/>
              </w:rPr>
            </w:pPr>
          </w:p>
        </w:tc>
      </w:tr>
      <w:tr w:rsidR="00A24884" w:rsidRPr="00A63D24" w14:paraId="2B6178D2" w14:textId="77777777" w:rsidTr="00C41B3B">
        <w:trPr>
          <w:cantSplit/>
          <w:trHeight w:hRule="exact" w:val="6821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72089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105F" w14:textId="77777777" w:rsidR="00A24884" w:rsidRDefault="00A24884">
            <w:pPr>
              <w:pStyle w:val="a3"/>
              <w:spacing w:before="110" w:line="436" w:lineRule="exact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[上記応募者をきのこアドバイザーとして推薦する理由]</w:t>
            </w: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8D5DE" w14:textId="77777777" w:rsidR="00A24884" w:rsidRDefault="00A24884">
            <w:pPr>
              <w:pStyle w:val="a3"/>
              <w:spacing w:before="110" w:line="436" w:lineRule="exact"/>
              <w:rPr>
                <w:spacing w:val="0"/>
              </w:rPr>
            </w:pPr>
          </w:p>
        </w:tc>
      </w:tr>
    </w:tbl>
    <w:p w14:paraId="5564DB97" w14:textId="77777777" w:rsidR="00A24884" w:rsidRDefault="00A24884" w:rsidP="00BA3A87">
      <w:pPr>
        <w:pStyle w:val="a3"/>
        <w:rPr>
          <w:spacing w:val="0"/>
          <w:lang w:eastAsia="zh-CN"/>
        </w:rPr>
      </w:pPr>
    </w:p>
    <w:sectPr w:rsidR="00A24884" w:rsidSect="00AD5948">
      <w:footerReference w:type="default" r:id="rId6"/>
      <w:pgSz w:w="11906" w:h="16838" w:code="9"/>
      <w:pgMar w:top="720" w:right="720" w:bottom="720" w:left="1418" w:header="720" w:footer="720" w:gutter="0"/>
      <w:pgNumType w:start="4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0B666" w14:textId="77777777" w:rsidR="001E602C" w:rsidRDefault="001E602C" w:rsidP="00797092">
      <w:r>
        <w:separator/>
      </w:r>
    </w:p>
  </w:endnote>
  <w:endnote w:type="continuationSeparator" w:id="0">
    <w:p w14:paraId="12F6120E" w14:textId="77777777" w:rsidR="001E602C" w:rsidRDefault="001E602C" w:rsidP="0079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B226F" w14:textId="77777777" w:rsidR="00AD5948" w:rsidRDefault="00AD5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7850E" w14:textId="77777777" w:rsidR="001E602C" w:rsidRDefault="001E602C" w:rsidP="00797092">
      <w:r>
        <w:separator/>
      </w:r>
    </w:p>
  </w:footnote>
  <w:footnote w:type="continuationSeparator" w:id="0">
    <w:p w14:paraId="2A541781" w14:textId="77777777" w:rsidR="001E602C" w:rsidRDefault="001E602C" w:rsidP="0079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grammar="dirty"/>
  <w:attachedTemplate r:id="rId1"/>
  <w:doNotTrackMoves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884"/>
    <w:rsid w:val="00042912"/>
    <w:rsid w:val="00074D52"/>
    <w:rsid w:val="000E3E7E"/>
    <w:rsid w:val="000F767D"/>
    <w:rsid w:val="001E602C"/>
    <w:rsid w:val="0023414F"/>
    <w:rsid w:val="00316B09"/>
    <w:rsid w:val="00441DF1"/>
    <w:rsid w:val="00470C23"/>
    <w:rsid w:val="004D5BE8"/>
    <w:rsid w:val="004F0FF5"/>
    <w:rsid w:val="005C60E0"/>
    <w:rsid w:val="00762928"/>
    <w:rsid w:val="007752D7"/>
    <w:rsid w:val="00797092"/>
    <w:rsid w:val="007E6676"/>
    <w:rsid w:val="00805325"/>
    <w:rsid w:val="008069FD"/>
    <w:rsid w:val="0082247B"/>
    <w:rsid w:val="008260DA"/>
    <w:rsid w:val="008370D4"/>
    <w:rsid w:val="008414E0"/>
    <w:rsid w:val="00876D97"/>
    <w:rsid w:val="00886A6D"/>
    <w:rsid w:val="008D5557"/>
    <w:rsid w:val="008E1C58"/>
    <w:rsid w:val="00902569"/>
    <w:rsid w:val="009152C9"/>
    <w:rsid w:val="00A24884"/>
    <w:rsid w:val="00A57A11"/>
    <w:rsid w:val="00A63D24"/>
    <w:rsid w:val="00AD5948"/>
    <w:rsid w:val="00B57A72"/>
    <w:rsid w:val="00BA3A87"/>
    <w:rsid w:val="00C039A0"/>
    <w:rsid w:val="00C41B3B"/>
    <w:rsid w:val="00CC7D15"/>
    <w:rsid w:val="00D06479"/>
    <w:rsid w:val="00D349DD"/>
    <w:rsid w:val="00D44BAD"/>
    <w:rsid w:val="00D72277"/>
    <w:rsid w:val="00D95464"/>
    <w:rsid w:val="00DC66D3"/>
    <w:rsid w:val="00E070B5"/>
    <w:rsid w:val="00E81D92"/>
    <w:rsid w:val="00F432B4"/>
    <w:rsid w:val="00FC175E"/>
    <w:rsid w:val="00FD131A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9BFB31"/>
  <w15:chartTrackingRefBased/>
  <w15:docId w15:val="{F1A47DEE-31EC-4633-83DF-2ED855F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555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eastAsia="ＭＳ Ｐゴシック" w:cs="ＭＳ Ｐゴシック"/>
      <w:spacing w:val="-3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97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092"/>
  </w:style>
  <w:style w:type="paragraph" w:styleId="a6">
    <w:name w:val="footer"/>
    <w:basedOn w:val="a"/>
    <w:link w:val="a7"/>
    <w:uiPriority w:val="99"/>
    <w:unhideWhenUsed/>
    <w:rsid w:val="00797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092"/>
  </w:style>
  <w:style w:type="paragraph" w:styleId="a8">
    <w:name w:val="Balloon Text"/>
    <w:basedOn w:val="a"/>
    <w:link w:val="a9"/>
    <w:uiPriority w:val="99"/>
    <w:semiHidden/>
    <w:unhideWhenUsed/>
    <w:rsid w:val="00D954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54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ta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H19第１回研修・登録委員会配付資料</vt:lpstr>
      <vt:lpstr>        H19第１回研修・登録委員会配付資料</vt:lpstr>
    </vt:vector>
  </TitlesOfParts>
  <Company>Toshiba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きのこアドバイザー研修応募書類様式</dc:title>
  <dc:subject/>
  <dc:creator>citta</dc:creator>
  <cp:keywords/>
  <cp:lastModifiedBy>mie</cp:lastModifiedBy>
  <cp:revision>2</cp:revision>
  <cp:lastPrinted>2018-05-18T02:38:00Z</cp:lastPrinted>
  <dcterms:created xsi:type="dcterms:W3CDTF">2024-06-11T05:41:00Z</dcterms:created>
  <dcterms:modified xsi:type="dcterms:W3CDTF">2024-06-11T05:41:00Z</dcterms:modified>
</cp:coreProperties>
</file>